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7CDDA" w14:textId="2AD8CADF" w:rsidR="003506DF" w:rsidRPr="00CC6681" w:rsidRDefault="00417D43" w:rsidP="00CC6681">
      <w:pPr>
        <w:jc w:val="center"/>
        <w:rPr>
          <w:rFonts w:ascii="ＭＳ 明朝" w:hAnsi="ＭＳ 明朝" w:hint="eastAsia"/>
          <w:spacing w:val="0"/>
          <w:sz w:val="28"/>
          <w:szCs w:val="12"/>
        </w:rPr>
      </w:pPr>
      <w:r w:rsidRPr="00CC6681">
        <w:rPr>
          <w:rFonts w:ascii="ＭＳ 明朝" w:hAnsi="ＭＳ 明朝" w:hint="eastAsia"/>
          <w:spacing w:val="0"/>
          <w:sz w:val="28"/>
          <w:szCs w:val="12"/>
        </w:rPr>
        <w:t>大会参加同意書</w:t>
      </w:r>
      <w:r w:rsidR="00CC6681">
        <w:rPr>
          <w:rFonts w:ascii="ＭＳ 明朝" w:hAnsi="ＭＳ 明朝" w:hint="eastAsia"/>
          <w:spacing w:val="0"/>
          <w:sz w:val="28"/>
          <w:szCs w:val="12"/>
        </w:rPr>
        <w:t>の作成について</w:t>
      </w:r>
    </w:p>
    <w:p w14:paraId="47F107DA" w14:textId="77777777" w:rsidR="00CC6681" w:rsidRDefault="00CC6681" w:rsidP="00CC6681">
      <w:pPr>
        <w:rPr>
          <w:rFonts w:ascii="ＭＳ 明朝" w:hAnsi="ＭＳ 明朝" w:hint="eastAsia"/>
          <w:spacing w:val="0"/>
          <w:sz w:val="24"/>
          <w:szCs w:val="24"/>
        </w:rPr>
      </w:pPr>
    </w:p>
    <w:p w14:paraId="04C70027" w14:textId="77777777" w:rsidR="00CC6681" w:rsidRDefault="00CC6681" w:rsidP="00417D43">
      <w:pPr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大阪中体連バレーボール専門部におきましては、大会の安全で円滑な運営とともに、</w:t>
      </w:r>
    </w:p>
    <w:p w14:paraId="615D965B" w14:textId="77777777" w:rsidR="00CC6681" w:rsidRDefault="00CC6681" w:rsidP="00CC6681">
      <w:pPr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部活動における健全な指導の普及に努めております。部活動への参加については、任意のものであり、本人・保護者の同意のもとに行われるものです。</w:t>
      </w:r>
    </w:p>
    <w:p w14:paraId="5E5E181E" w14:textId="4F74E3BD" w:rsidR="00CC6681" w:rsidRDefault="00CC6681" w:rsidP="00CC6681">
      <w:pPr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　大会の趣旨を十分に理解していただき、参加する場合は同意書の提出をお願いいたします。</w:t>
      </w:r>
    </w:p>
    <w:p w14:paraId="5AD028CA" w14:textId="77777777" w:rsidR="00CC6681" w:rsidRDefault="00CC6681" w:rsidP="00CC6681">
      <w:pPr>
        <w:rPr>
          <w:rFonts w:ascii="ＭＳ 明朝" w:hAnsi="ＭＳ 明朝"/>
          <w:spacing w:val="0"/>
          <w:sz w:val="24"/>
          <w:szCs w:val="24"/>
        </w:rPr>
      </w:pPr>
    </w:p>
    <w:p w14:paraId="7EB9AAD1" w14:textId="77777777" w:rsidR="00CC6681" w:rsidRDefault="00CC6681" w:rsidP="00CC6681">
      <w:pPr>
        <w:rPr>
          <w:rFonts w:ascii="ＭＳ 明朝" w:hAnsi="ＭＳ 明朝"/>
          <w:spacing w:val="0"/>
          <w:sz w:val="24"/>
          <w:szCs w:val="24"/>
        </w:rPr>
      </w:pPr>
    </w:p>
    <w:p w14:paraId="33DB012C" w14:textId="77777777" w:rsidR="002D130D" w:rsidRDefault="002D130D" w:rsidP="00CC6681">
      <w:pPr>
        <w:rPr>
          <w:rFonts w:ascii="ＭＳ 明朝" w:hAnsi="ＭＳ 明朝"/>
          <w:spacing w:val="0"/>
          <w:sz w:val="24"/>
          <w:szCs w:val="24"/>
        </w:rPr>
      </w:pPr>
    </w:p>
    <w:p w14:paraId="73C8C887" w14:textId="77777777" w:rsidR="002D130D" w:rsidRDefault="002D130D" w:rsidP="00CC6681">
      <w:pPr>
        <w:rPr>
          <w:rFonts w:ascii="ＭＳ 明朝" w:hAnsi="ＭＳ 明朝" w:hint="eastAsia"/>
          <w:spacing w:val="0"/>
          <w:sz w:val="24"/>
          <w:szCs w:val="24"/>
        </w:rPr>
      </w:pPr>
    </w:p>
    <w:p w14:paraId="78C1D12F" w14:textId="77777777" w:rsidR="00CC6681" w:rsidRDefault="00CC6681" w:rsidP="00CC6681">
      <w:pPr>
        <w:rPr>
          <w:rFonts w:ascii="ＭＳ 明朝" w:hAnsi="ＭＳ 明朝" w:hint="eastAsia"/>
          <w:spacing w:val="0"/>
          <w:sz w:val="24"/>
          <w:szCs w:val="24"/>
        </w:rPr>
      </w:pPr>
    </w:p>
    <w:p w14:paraId="3E82F8E0" w14:textId="77777777" w:rsidR="00CC6681" w:rsidRPr="006403E9" w:rsidRDefault="00CC6681" w:rsidP="00CC6681">
      <w:pPr>
        <w:rPr>
          <w:rFonts w:ascii="ＭＳ 明朝" w:hAnsi="ＭＳ 明朝" w:hint="eastAsia"/>
          <w:spacing w:val="0"/>
          <w:sz w:val="32"/>
          <w:szCs w:val="32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　　　　　　　　　　　　</w:t>
      </w:r>
      <w:r w:rsidR="006403E9" w:rsidRPr="006403E9">
        <w:rPr>
          <w:rFonts w:ascii="ＭＳ 明朝" w:hAnsi="ＭＳ 明朝" w:hint="eastAsia"/>
          <w:spacing w:val="0"/>
          <w:sz w:val="32"/>
          <w:szCs w:val="32"/>
        </w:rPr>
        <w:t>大</w:t>
      </w:r>
      <w:r w:rsidR="006403E9">
        <w:rPr>
          <w:rFonts w:ascii="ＭＳ 明朝" w:hAnsi="ＭＳ 明朝" w:hint="eastAsia"/>
          <w:spacing w:val="0"/>
          <w:sz w:val="32"/>
          <w:szCs w:val="32"/>
        </w:rPr>
        <w:t xml:space="preserve"> </w:t>
      </w:r>
      <w:r w:rsidR="006403E9" w:rsidRPr="006403E9">
        <w:rPr>
          <w:rFonts w:ascii="ＭＳ 明朝" w:hAnsi="ＭＳ 明朝" w:hint="eastAsia"/>
          <w:spacing w:val="0"/>
          <w:sz w:val="32"/>
          <w:szCs w:val="32"/>
        </w:rPr>
        <w:t>会</w:t>
      </w:r>
      <w:r w:rsidR="006403E9">
        <w:rPr>
          <w:rFonts w:ascii="ＭＳ 明朝" w:hAnsi="ＭＳ 明朝" w:hint="eastAsia"/>
          <w:spacing w:val="0"/>
          <w:sz w:val="32"/>
          <w:szCs w:val="32"/>
        </w:rPr>
        <w:t xml:space="preserve"> </w:t>
      </w:r>
      <w:r w:rsidR="006403E9" w:rsidRPr="006403E9">
        <w:rPr>
          <w:rFonts w:ascii="ＭＳ 明朝" w:hAnsi="ＭＳ 明朝" w:hint="eastAsia"/>
          <w:spacing w:val="0"/>
          <w:sz w:val="32"/>
          <w:szCs w:val="32"/>
        </w:rPr>
        <w:t>参</w:t>
      </w:r>
      <w:r w:rsidR="006403E9">
        <w:rPr>
          <w:rFonts w:ascii="ＭＳ 明朝" w:hAnsi="ＭＳ 明朝" w:hint="eastAsia"/>
          <w:spacing w:val="0"/>
          <w:sz w:val="32"/>
          <w:szCs w:val="32"/>
        </w:rPr>
        <w:t xml:space="preserve"> </w:t>
      </w:r>
      <w:r w:rsidR="006403E9" w:rsidRPr="006403E9">
        <w:rPr>
          <w:rFonts w:ascii="ＭＳ 明朝" w:hAnsi="ＭＳ 明朝" w:hint="eastAsia"/>
          <w:spacing w:val="0"/>
          <w:sz w:val="32"/>
          <w:szCs w:val="32"/>
        </w:rPr>
        <w:t>加</w:t>
      </w:r>
      <w:r w:rsidR="006403E9">
        <w:rPr>
          <w:rFonts w:ascii="ＭＳ 明朝" w:hAnsi="ＭＳ 明朝" w:hint="eastAsia"/>
          <w:spacing w:val="0"/>
          <w:sz w:val="32"/>
          <w:szCs w:val="32"/>
        </w:rPr>
        <w:t xml:space="preserve"> </w:t>
      </w:r>
      <w:r w:rsidRPr="006403E9">
        <w:rPr>
          <w:rFonts w:ascii="ＭＳ 明朝" w:hAnsi="ＭＳ 明朝" w:hint="eastAsia"/>
          <w:spacing w:val="0"/>
          <w:sz w:val="32"/>
          <w:szCs w:val="32"/>
        </w:rPr>
        <w:t>同</w:t>
      </w:r>
      <w:r w:rsidR="006403E9">
        <w:rPr>
          <w:rFonts w:ascii="ＭＳ 明朝" w:hAnsi="ＭＳ 明朝" w:hint="eastAsia"/>
          <w:spacing w:val="0"/>
          <w:sz w:val="32"/>
          <w:szCs w:val="32"/>
        </w:rPr>
        <w:t xml:space="preserve"> </w:t>
      </w:r>
      <w:r w:rsidRPr="006403E9">
        <w:rPr>
          <w:rFonts w:ascii="ＭＳ 明朝" w:hAnsi="ＭＳ 明朝" w:hint="eastAsia"/>
          <w:spacing w:val="0"/>
          <w:sz w:val="32"/>
          <w:szCs w:val="32"/>
        </w:rPr>
        <w:t>意</w:t>
      </w:r>
      <w:r w:rsidR="006403E9">
        <w:rPr>
          <w:rFonts w:ascii="ＭＳ 明朝" w:hAnsi="ＭＳ 明朝" w:hint="eastAsia"/>
          <w:spacing w:val="0"/>
          <w:sz w:val="32"/>
          <w:szCs w:val="32"/>
        </w:rPr>
        <w:t xml:space="preserve"> </w:t>
      </w:r>
      <w:r w:rsidRPr="006403E9">
        <w:rPr>
          <w:rFonts w:ascii="ＭＳ 明朝" w:hAnsi="ＭＳ 明朝" w:hint="eastAsia"/>
          <w:spacing w:val="0"/>
          <w:sz w:val="32"/>
          <w:szCs w:val="32"/>
        </w:rPr>
        <w:t>書</w:t>
      </w:r>
    </w:p>
    <w:p w14:paraId="41928C81" w14:textId="77777777" w:rsidR="00CC6681" w:rsidRPr="006403E9" w:rsidRDefault="00CC6681" w:rsidP="00CC6681">
      <w:pPr>
        <w:ind w:firstLineChars="100" w:firstLine="240"/>
        <w:rPr>
          <w:rFonts w:ascii="ＭＳ 明朝" w:hAnsi="ＭＳ 明朝"/>
          <w:spacing w:val="0"/>
          <w:sz w:val="24"/>
          <w:szCs w:val="24"/>
        </w:rPr>
      </w:pPr>
    </w:p>
    <w:p w14:paraId="2E25169E" w14:textId="77777777" w:rsidR="00417D43" w:rsidRPr="006403E9" w:rsidRDefault="004C2671" w:rsidP="006403E9">
      <w:pPr>
        <w:ind w:firstLineChars="100" w:firstLine="240"/>
        <w:rPr>
          <w:rFonts w:ascii="ＭＳ 明朝" w:hAnsi="ＭＳ 明朝" w:hint="eastAsia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大会の趣旨を理解し、本大会へ参加することについて同意いたします。</w:t>
      </w:r>
    </w:p>
    <w:p w14:paraId="5FE1787F" w14:textId="77777777" w:rsidR="00017A7E" w:rsidRDefault="00017A7E" w:rsidP="00017A7E">
      <w:pPr>
        <w:rPr>
          <w:rFonts w:ascii="ＭＳ 明朝" w:hAnsi="ＭＳ 明朝"/>
          <w:spacing w:val="0"/>
          <w:sz w:val="24"/>
          <w:szCs w:val="24"/>
        </w:rPr>
      </w:pPr>
    </w:p>
    <w:p w14:paraId="67D89CD1" w14:textId="77777777" w:rsidR="006403E9" w:rsidRDefault="006403E9" w:rsidP="00017A7E">
      <w:pPr>
        <w:rPr>
          <w:rFonts w:ascii="ＭＳ 明朝" w:hAnsi="ＭＳ 明朝" w:hint="eastAsia"/>
          <w:spacing w:val="0"/>
          <w:sz w:val="24"/>
          <w:szCs w:val="24"/>
        </w:rPr>
      </w:pPr>
    </w:p>
    <w:p w14:paraId="7C04E15A" w14:textId="0B2773E9" w:rsidR="004C2671" w:rsidRDefault="004C2671" w:rsidP="00017A7E">
      <w:pPr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　　大会名　【　</w:t>
      </w:r>
      <w:r w:rsidR="00BC6135">
        <w:rPr>
          <w:rFonts w:ascii="ＭＳ 明朝" w:hAnsi="ＭＳ 明朝" w:hint="eastAsia"/>
          <w:spacing w:val="0"/>
          <w:sz w:val="24"/>
          <w:szCs w:val="24"/>
        </w:rPr>
        <w:t xml:space="preserve">　第７１回　大阪中学校バレーボール優勝大会　</w:t>
      </w:r>
      <w:r>
        <w:rPr>
          <w:rFonts w:ascii="ＭＳ 明朝" w:hAnsi="ＭＳ 明朝" w:hint="eastAsia"/>
          <w:spacing w:val="0"/>
          <w:sz w:val="24"/>
          <w:szCs w:val="24"/>
        </w:rPr>
        <w:t xml:space="preserve">　】</w:t>
      </w:r>
    </w:p>
    <w:p w14:paraId="62463B52" w14:textId="77777777" w:rsidR="004C2671" w:rsidRPr="00BC6135" w:rsidRDefault="004C2671" w:rsidP="00017A7E">
      <w:pPr>
        <w:rPr>
          <w:rFonts w:ascii="ＭＳ 明朝" w:hAnsi="ＭＳ 明朝"/>
          <w:spacing w:val="0"/>
          <w:sz w:val="24"/>
          <w:szCs w:val="24"/>
        </w:rPr>
      </w:pPr>
    </w:p>
    <w:p w14:paraId="3B5E9BEB" w14:textId="77777777" w:rsidR="006403E9" w:rsidRPr="004C2671" w:rsidRDefault="006403E9" w:rsidP="00017A7E">
      <w:pPr>
        <w:rPr>
          <w:rFonts w:ascii="ＭＳ 明朝" w:hAnsi="ＭＳ 明朝" w:hint="eastAsia"/>
          <w:spacing w:val="0"/>
          <w:sz w:val="24"/>
          <w:szCs w:val="24"/>
        </w:rPr>
      </w:pPr>
    </w:p>
    <w:p w14:paraId="37906C20" w14:textId="77777777" w:rsidR="004C2671" w:rsidRDefault="004C2671" w:rsidP="00017A7E">
      <w:pPr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　　生徒名　（　　　　　　　　　　　　　　　　　）</w:t>
      </w:r>
    </w:p>
    <w:p w14:paraId="3A90D4BA" w14:textId="77777777" w:rsidR="004C2671" w:rsidRDefault="004C2671" w:rsidP="00017A7E">
      <w:pPr>
        <w:rPr>
          <w:rFonts w:ascii="ＭＳ 明朝" w:hAnsi="ＭＳ 明朝"/>
          <w:spacing w:val="0"/>
          <w:sz w:val="24"/>
          <w:szCs w:val="24"/>
        </w:rPr>
      </w:pPr>
    </w:p>
    <w:p w14:paraId="613DB9E3" w14:textId="77777777" w:rsidR="006403E9" w:rsidRDefault="006403E9" w:rsidP="00017A7E">
      <w:pPr>
        <w:rPr>
          <w:rFonts w:ascii="ＭＳ 明朝" w:hAnsi="ＭＳ 明朝" w:hint="eastAsia"/>
          <w:spacing w:val="0"/>
          <w:sz w:val="24"/>
          <w:szCs w:val="24"/>
        </w:rPr>
      </w:pPr>
    </w:p>
    <w:p w14:paraId="18111CE6" w14:textId="77777777" w:rsidR="004C2671" w:rsidRDefault="004C2671" w:rsidP="00017A7E">
      <w:pPr>
        <w:rPr>
          <w:rFonts w:ascii="ＭＳ 明朝" w:hAnsi="ＭＳ 明朝" w:hint="eastAsia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　　保護者名（　　　　　　　　　　　　　　　　　）</w:t>
      </w:r>
    </w:p>
    <w:p w14:paraId="638E5874" w14:textId="77777777" w:rsidR="004C2671" w:rsidRDefault="004C2671" w:rsidP="00017A7E">
      <w:pPr>
        <w:rPr>
          <w:rFonts w:ascii="ＭＳ 明朝" w:hAnsi="ＭＳ 明朝"/>
          <w:spacing w:val="0"/>
          <w:sz w:val="24"/>
          <w:szCs w:val="24"/>
        </w:rPr>
      </w:pPr>
    </w:p>
    <w:p w14:paraId="66E43D1E" w14:textId="77777777" w:rsidR="004C2671" w:rsidRDefault="006403E9" w:rsidP="00017A7E">
      <w:pPr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 </w:t>
      </w:r>
      <w:r>
        <w:rPr>
          <w:rFonts w:ascii="ＭＳ 明朝" w:hAnsi="ＭＳ 明朝"/>
          <w:spacing w:val="0"/>
          <w:sz w:val="24"/>
          <w:szCs w:val="24"/>
        </w:rPr>
        <w:t xml:space="preserve">   </w:t>
      </w:r>
    </w:p>
    <w:p w14:paraId="5D09A614" w14:textId="77777777" w:rsidR="004C2671" w:rsidRDefault="004C2671" w:rsidP="00CC6681">
      <w:pPr>
        <w:rPr>
          <w:rFonts w:ascii="ＭＳ 明朝" w:hAnsi="ＭＳ 明朝" w:hint="eastAsia"/>
          <w:spacing w:val="0"/>
          <w:sz w:val="24"/>
          <w:szCs w:val="24"/>
        </w:rPr>
      </w:pPr>
    </w:p>
    <w:p w14:paraId="5635229C" w14:textId="77777777" w:rsidR="00CC6681" w:rsidRDefault="004C2671" w:rsidP="004C2671">
      <w:pPr>
        <w:ind w:firstLineChars="200" w:firstLine="480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※</w:t>
      </w:r>
      <w:r w:rsidR="00CC6681">
        <w:rPr>
          <w:rFonts w:ascii="ＭＳ 明朝" w:hAnsi="ＭＳ 明朝" w:hint="eastAsia"/>
          <w:spacing w:val="0"/>
          <w:sz w:val="24"/>
          <w:szCs w:val="24"/>
        </w:rPr>
        <w:t>提出していただきました</w:t>
      </w:r>
      <w:r>
        <w:rPr>
          <w:rFonts w:ascii="ＭＳ 明朝" w:hAnsi="ＭＳ 明朝" w:hint="eastAsia"/>
          <w:spacing w:val="0"/>
          <w:sz w:val="24"/>
          <w:szCs w:val="24"/>
        </w:rPr>
        <w:t>同意書は、各中学校部活動顧問が</w:t>
      </w:r>
      <w:r w:rsidR="00CC6681">
        <w:rPr>
          <w:rFonts w:ascii="ＭＳ 明朝" w:hAnsi="ＭＳ 明朝" w:hint="eastAsia"/>
          <w:spacing w:val="0"/>
          <w:sz w:val="24"/>
          <w:szCs w:val="24"/>
        </w:rPr>
        <w:t>保管し</w:t>
      </w:r>
      <w:r>
        <w:rPr>
          <w:rFonts w:ascii="ＭＳ 明朝" w:hAnsi="ＭＳ 明朝" w:hint="eastAsia"/>
          <w:spacing w:val="0"/>
          <w:sz w:val="24"/>
          <w:szCs w:val="24"/>
        </w:rPr>
        <w:t>、</w:t>
      </w:r>
    </w:p>
    <w:p w14:paraId="4F7D903D" w14:textId="77777777" w:rsidR="004C2671" w:rsidRDefault="004C2671" w:rsidP="00CC6681">
      <w:pPr>
        <w:ind w:firstLineChars="300" w:firstLine="720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大会終了後</w:t>
      </w:r>
      <w:r w:rsidR="00CC6681">
        <w:rPr>
          <w:rFonts w:ascii="ＭＳ 明朝" w:hAnsi="ＭＳ 明朝" w:hint="eastAsia"/>
          <w:spacing w:val="0"/>
          <w:sz w:val="24"/>
          <w:szCs w:val="24"/>
        </w:rPr>
        <w:t>１ヶ月後に、速やかに安全な方法で廃棄いたします。</w:t>
      </w:r>
    </w:p>
    <w:p w14:paraId="1F135EA3" w14:textId="77777777" w:rsidR="00CC6681" w:rsidRDefault="00CC6681" w:rsidP="00CC6681">
      <w:pPr>
        <w:rPr>
          <w:rFonts w:ascii="ＭＳ 明朝" w:hAnsi="ＭＳ 明朝"/>
          <w:spacing w:val="0"/>
          <w:sz w:val="24"/>
          <w:szCs w:val="24"/>
        </w:rPr>
      </w:pPr>
    </w:p>
    <w:p w14:paraId="45224AF6" w14:textId="77777777" w:rsidR="00CC6681" w:rsidRDefault="00CC6681" w:rsidP="00CC6681">
      <w:pPr>
        <w:rPr>
          <w:rFonts w:ascii="ＭＳ 明朝" w:hAnsi="ＭＳ 明朝" w:hint="eastAsia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　　※本同意書を提出いただけない場合は、大会への参加は見合わせていただきます。</w:t>
      </w:r>
    </w:p>
    <w:p w14:paraId="4FA29E9A" w14:textId="77777777" w:rsidR="004C2671" w:rsidRDefault="004C2671" w:rsidP="00017A7E">
      <w:pPr>
        <w:rPr>
          <w:rFonts w:ascii="ＭＳ 明朝" w:hAnsi="ＭＳ 明朝" w:hint="eastAsia"/>
          <w:spacing w:val="0"/>
          <w:sz w:val="24"/>
          <w:szCs w:val="24"/>
        </w:rPr>
      </w:pPr>
    </w:p>
    <w:sectPr w:rsidR="004C2671" w:rsidSect="0043286F">
      <w:footerReference w:type="default" r:id="rId7"/>
      <w:pgSz w:w="11906" w:h="16838"/>
      <w:pgMar w:top="1985" w:right="1168" w:bottom="1676" w:left="1456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F8855" w14:textId="77777777" w:rsidR="00493BDA" w:rsidRDefault="00493BDA">
      <w:r>
        <w:separator/>
      </w:r>
    </w:p>
  </w:endnote>
  <w:endnote w:type="continuationSeparator" w:id="0">
    <w:p w14:paraId="4376BC4B" w14:textId="77777777" w:rsidR="00493BDA" w:rsidRDefault="00493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99323" w14:textId="77777777" w:rsidR="00FC6C15" w:rsidRDefault="00FC6C15" w:rsidP="005F1862">
    <w:pPr>
      <w:pStyle w:val="a6"/>
      <w:ind w:right="728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B4E9E" w14:textId="77777777" w:rsidR="00493BDA" w:rsidRDefault="00493BDA">
      <w:r>
        <w:separator/>
      </w:r>
    </w:p>
  </w:footnote>
  <w:footnote w:type="continuationSeparator" w:id="0">
    <w:p w14:paraId="1C31303D" w14:textId="77777777" w:rsidR="00493BDA" w:rsidRDefault="00493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1195"/>
    <w:multiLevelType w:val="singleLevel"/>
    <w:tmpl w:val="47FE71A4"/>
    <w:lvl w:ilvl="0">
      <w:start w:val="1"/>
      <w:numFmt w:val="decimalFullWidth"/>
      <w:lvlText w:val="%1． "/>
      <w:legacy w:legacy="1" w:legacySpace="0" w:legacyIndent="690"/>
      <w:lvlJc w:val="left"/>
      <w:pPr>
        <w:ind w:left="690" w:hanging="69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" w15:restartNumberingAfterBreak="0">
    <w:nsid w:val="5B5A5FC8"/>
    <w:multiLevelType w:val="hybridMultilevel"/>
    <w:tmpl w:val="951CF47A"/>
    <w:lvl w:ilvl="0" w:tplc="EFA8A08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5A3EE9"/>
    <w:multiLevelType w:val="singleLevel"/>
    <w:tmpl w:val="47FE71A4"/>
    <w:lvl w:ilvl="0">
      <w:start w:val="1"/>
      <w:numFmt w:val="decimalFullWidth"/>
      <w:lvlText w:val="%1． "/>
      <w:legacy w:legacy="1" w:legacySpace="0" w:legacyIndent="690"/>
      <w:lvlJc w:val="left"/>
      <w:pPr>
        <w:ind w:left="690" w:hanging="690"/>
      </w:pPr>
      <w:rPr>
        <w:rFonts w:ascii="Mincho" w:eastAsia="Mincho" w:hint="eastAsia"/>
        <w:b w:val="0"/>
        <w:i w:val="0"/>
        <w:sz w:val="21"/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0"/>
  <w:drawingGridHorizontalSpacing w:val="182"/>
  <w:drawingGridVerticalSpacing w:val="36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99.7 pt,14.6 pt"/>
    <w:docVar w:name="AutoMarginAdjustment3" w:val="83.8 pt,-1.3 pt"/>
    <w:docVar w:name="DocLay" w:val="YES"/>
    <w:docVar w:name="ValidCPLLPP" w:val="1"/>
    <w:docVar w:name="ViewGrid" w:val="0"/>
  </w:docVars>
  <w:rsids>
    <w:rsidRoot w:val="00EA35CF"/>
    <w:rsid w:val="0001102B"/>
    <w:rsid w:val="00017A7E"/>
    <w:rsid w:val="00054488"/>
    <w:rsid w:val="00055CFE"/>
    <w:rsid w:val="00057007"/>
    <w:rsid w:val="00057D4A"/>
    <w:rsid w:val="00070877"/>
    <w:rsid w:val="000A02B6"/>
    <w:rsid w:val="000C60BA"/>
    <w:rsid w:val="000D1EBE"/>
    <w:rsid w:val="000D7E6B"/>
    <w:rsid w:val="00100734"/>
    <w:rsid w:val="00113255"/>
    <w:rsid w:val="00127D8E"/>
    <w:rsid w:val="00131FD8"/>
    <w:rsid w:val="0015183F"/>
    <w:rsid w:val="00157555"/>
    <w:rsid w:val="00164CE7"/>
    <w:rsid w:val="001B36F3"/>
    <w:rsid w:val="001E00FA"/>
    <w:rsid w:val="001E4DD3"/>
    <w:rsid w:val="001E5A25"/>
    <w:rsid w:val="002052C6"/>
    <w:rsid w:val="00236429"/>
    <w:rsid w:val="0025322C"/>
    <w:rsid w:val="002B69C8"/>
    <w:rsid w:val="002C6609"/>
    <w:rsid w:val="002D130D"/>
    <w:rsid w:val="002D25A1"/>
    <w:rsid w:val="002E17E6"/>
    <w:rsid w:val="00301834"/>
    <w:rsid w:val="003021A2"/>
    <w:rsid w:val="00334F8E"/>
    <w:rsid w:val="003506DF"/>
    <w:rsid w:val="00362FFB"/>
    <w:rsid w:val="00366B8F"/>
    <w:rsid w:val="003750C2"/>
    <w:rsid w:val="003C2277"/>
    <w:rsid w:val="003C2AE3"/>
    <w:rsid w:val="003D7902"/>
    <w:rsid w:val="0040297F"/>
    <w:rsid w:val="004040C0"/>
    <w:rsid w:val="00417549"/>
    <w:rsid w:val="00417D43"/>
    <w:rsid w:val="0042126A"/>
    <w:rsid w:val="0043286F"/>
    <w:rsid w:val="0044097F"/>
    <w:rsid w:val="0044560A"/>
    <w:rsid w:val="00456AEC"/>
    <w:rsid w:val="00484E4B"/>
    <w:rsid w:val="00493BDA"/>
    <w:rsid w:val="004A2618"/>
    <w:rsid w:val="004A5466"/>
    <w:rsid w:val="004A6996"/>
    <w:rsid w:val="004B5C32"/>
    <w:rsid w:val="004C2671"/>
    <w:rsid w:val="004C4C8D"/>
    <w:rsid w:val="004D406D"/>
    <w:rsid w:val="004E3AC0"/>
    <w:rsid w:val="004E4024"/>
    <w:rsid w:val="0055689C"/>
    <w:rsid w:val="00567507"/>
    <w:rsid w:val="00571017"/>
    <w:rsid w:val="00581EB0"/>
    <w:rsid w:val="00593A24"/>
    <w:rsid w:val="0059602F"/>
    <w:rsid w:val="005A3FE2"/>
    <w:rsid w:val="005A717A"/>
    <w:rsid w:val="005C0CDA"/>
    <w:rsid w:val="005C2C58"/>
    <w:rsid w:val="005F1862"/>
    <w:rsid w:val="005F29D9"/>
    <w:rsid w:val="00614BAD"/>
    <w:rsid w:val="00617E27"/>
    <w:rsid w:val="006403E9"/>
    <w:rsid w:val="0064357B"/>
    <w:rsid w:val="006531E6"/>
    <w:rsid w:val="00653D36"/>
    <w:rsid w:val="00654853"/>
    <w:rsid w:val="00670E16"/>
    <w:rsid w:val="006826AF"/>
    <w:rsid w:val="00690A80"/>
    <w:rsid w:val="006C258B"/>
    <w:rsid w:val="006F2352"/>
    <w:rsid w:val="00706818"/>
    <w:rsid w:val="00714D11"/>
    <w:rsid w:val="0072000A"/>
    <w:rsid w:val="00734B34"/>
    <w:rsid w:val="0073654B"/>
    <w:rsid w:val="00763E15"/>
    <w:rsid w:val="00781613"/>
    <w:rsid w:val="007C267A"/>
    <w:rsid w:val="007F03F7"/>
    <w:rsid w:val="007F3109"/>
    <w:rsid w:val="00835E9B"/>
    <w:rsid w:val="0083786F"/>
    <w:rsid w:val="00840C06"/>
    <w:rsid w:val="00851630"/>
    <w:rsid w:val="00854515"/>
    <w:rsid w:val="00884D6E"/>
    <w:rsid w:val="008A00E8"/>
    <w:rsid w:val="008A5C22"/>
    <w:rsid w:val="008B7557"/>
    <w:rsid w:val="008C3BAA"/>
    <w:rsid w:val="008C4AEC"/>
    <w:rsid w:val="008D7275"/>
    <w:rsid w:val="008F27A2"/>
    <w:rsid w:val="00912C28"/>
    <w:rsid w:val="00921EF0"/>
    <w:rsid w:val="0093618E"/>
    <w:rsid w:val="00951F4E"/>
    <w:rsid w:val="0097146F"/>
    <w:rsid w:val="009B7F1E"/>
    <w:rsid w:val="009C33AA"/>
    <w:rsid w:val="009F58E6"/>
    <w:rsid w:val="00A05B21"/>
    <w:rsid w:val="00A07716"/>
    <w:rsid w:val="00A853D2"/>
    <w:rsid w:val="00A91FDF"/>
    <w:rsid w:val="00AA1F72"/>
    <w:rsid w:val="00AA6DC3"/>
    <w:rsid w:val="00AB70FE"/>
    <w:rsid w:val="00AC4A6C"/>
    <w:rsid w:val="00AD4A21"/>
    <w:rsid w:val="00B40AC7"/>
    <w:rsid w:val="00B94B11"/>
    <w:rsid w:val="00BA3739"/>
    <w:rsid w:val="00BC3F12"/>
    <w:rsid w:val="00BC6135"/>
    <w:rsid w:val="00BD2795"/>
    <w:rsid w:val="00BF200F"/>
    <w:rsid w:val="00BF2AB5"/>
    <w:rsid w:val="00C071BD"/>
    <w:rsid w:val="00C1378A"/>
    <w:rsid w:val="00C15521"/>
    <w:rsid w:val="00C93DAD"/>
    <w:rsid w:val="00C94C55"/>
    <w:rsid w:val="00CC6681"/>
    <w:rsid w:val="00CD0BF1"/>
    <w:rsid w:val="00CE53A8"/>
    <w:rsid w:val="00CF270D"/>
    <w:rsid w:val="00CF3C88"/>
    <w:rsid w:val="00D20274"/>
    <w:rsid w:val="00D24CEE"/>
    <w:rsid w:val="00D62745"/>
    <w:rsid w:val="00D74279"/>
    <w:rsid w:val="00D8265E"/>
    <w:rsid w:val="00D925A0"/>
    <w:rsid w:val="00D951C7"/>
    <w:rsid w:val="00DC7451"/>
    <w:rsid w:val="00DD075B"/>
    <w:rsid w:val="00DF2F51"/>
    <w:rsid w:val="00DF33C1"/>
    <w:rsid w:val="00E130A2"/>
    <w:rsid w:val="00E57B1C"/>
    <w:rsid w:val="00E630F5"/>
    <w:rsid w:val="00E63CCB"/>
    <w:rsid w:val="00E714D7"/>
    <w:rsid w:val="00EA35CF"/>
    <w:rsid w:val="00EA53F1"/>
    <w:rsid w:val="00EB376B"/>
    <w:rsid w:val="00EB3AD3"/>
    <w:rsid w:val="00EE6B77"/>
    <w:rsid w:val="00F01799"/>
    <w:rsid w:val="00F02BB5"/>
    <w:rsid w:val="00F1451E"/>
    <w:rsid w:val="00F45C86"/>
    <w:rsid w:val="00F908EE"/>
    <w:rsid w:val="00FA0C1C"/>
    <w:rsid w:val="00FC1A54"/>
    <w:rsid w:val="00FC6C15"/>
    <w:rsid w:val="00FE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9522496"/>
  <w15:chartTrackingRefBased/>
  <w15:docId w15:val="{84FD6D30-BC26-49E3-A814-2D17FF52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pacing w:val="-14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pPr>
      <w:jc w:val="right"/>
    </w:pPr>
    <w:rPr>
      <w:sz w:val="36"/>
    </w:rPr>
  </w:style>
  <w:style w:type="paragraph" w:styleId="a4">
    <w:name w:val="Balloon Text"/>
    <w:basedOn w:val="a"/>
    <w:semiHidden/>
    <w:rsid w:val="00CE53A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FC6C1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C6C1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ien\sien\YSA\&#36890;&#24120;&#32207;&#20250;\H16\&#31532;1&#22238;H16.5.26\&#22996;&#20219;&#2936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委任状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 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JVA MRS</dc:creator>
  <cp:keywords/>
  <dc:description/>
  <cp:lastModifiedBy>髙野 太矢</cp:lastModifiedBy>
  <cp:revision>2</cp:revision>
  <cp:lastPrinted>2020-07-31T04:51:00Z</cp:lastPrinted>
  <dcterms:created xsi:type="dcterms:W3CDTF">2021-06-05T06:13:00Z</dcterms:created>
  <dcterms:modified xsi:type="dcterms:W3CDTF">2021-06-05T06:13:00Z</dcterms:modified>
</cp:coreProperties>
</file>